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7B" w:rsidRDefault="00CF2C7B" w:rsidP="00CF2C7B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CF2C7B" w:rsidRDefault="00CF2C7B" w:rsidP="00CF2C7B">
      <w:pPr>
        <w:spacing w:before="60"/>
        <w:jc w:val="center"/>
        <w:rPr>
          <w:b/>
          <w:sz w:val="28"/>
          <w:szCs w:val="28"/>
        </w:rPr>
      </w:pP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CF2C7B" w:rsidTr="00CF2C7B">
        <w:trPr>
          <w:trHeight w:val="620"/>
        </w:trPr>
        <w:tc>
          <w:tcPr>
            <w:tcW w:w="3622" w:type="dxa"/>
            <w:hideMark/>
          </w:tcPr>
          <w:p w:rsidR="00CF2C7B" w:rsidRDefault="007766C2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CF2C7B" w:rsidRDefault="00CF2C7B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CF2C7B" w:rsidRPr="000E25C0" w:rsidRDefault="00CF2C7B" w:rsidP="007766C2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7766C2">
              <w:rPr>
                <w:sz w:val="28"/>
                <w:szCs w:val="28"/>
                <w:u w:val="single"/>
                <w:lang w:eastAsia="uk-UA"/>
              </w:rPr>
              <w:t>273</w:t>
            </w:r>
          </w:p>
        </w:tc>
      </w:tr>
    </w:tbl>
    <w:p w:rsidR="00CF2C7B" w:rsidRDefault="00CF2C7B" w:rsidP="00CF2C7B">
      <w:pPr>
        <w:rPr>
          <w:sz w:val="28"/>
          <w:szCs w:val="28"/>
        </w:rPr>
      </w:pP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від 04.03.2024 № </w:t>
      </w:r>
      <w:r w:rsidR="008E0E59">
        <w:rPr>
          <w:rFonts w:ascii="Times New Roman" w:hAnsi="Times New Roman"/>
          <w:b/>
          <w:i/>
          <w:sz w:val="28"/>
          <w:szCs w:val="28"/>
          <w:lang w:val="uk-UA"/>
        </w:rPr>
        <w:t>80</w:t>
      </w:r>
      <w:bookmarkStart w:id="0" w:name="_GoBack"/>
      <w:bookmarkEnd w:id="0"/>
    </w:p>
    <w:p w:rsidR="00CF2C7B" w:rsidRDefault="00CF2C7B" w:rsidP="00CF2C7B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CF2C7B" w:rsidRDefault="00CF2C7B" w:rsidP="00CF2C7B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82 «Про закріплення спеціаліста по технагляду», виклавши пункт 1 в новій редакції:</w:t>
      </w: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CF2C7B" w:rsidRPr="000E25C0" w:rsidRDefault="00CF2C7B" w:rsidP="00CF2C7B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7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CF2C7B" w:rsidRDefault="00CF2C7B" w:rsidP="00CF2C7B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sectPr w:rsidR="00CF2C7B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7B1" w:rsidRDefault="00D937B1">
      <w:r>
        <w:separator/>
      </w:r>
    </w:p>
  </w:endnote>
  <w:endnote w:type="continuationSeparator" w:id="0">
    <w:p w:rsidR="00D937B1" w:rsidRDefault="00D9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7B1" w:rsidRDefault="00D937B1">
      <w:r>
        <w:separator/>
      </w:r>
    </w:p>
  </w:footnote>
  <w:footnote w:type="continuationSeparator" w:id="0">
    <w:p w:rsidR="00D937B1" w:rsidRDefault="00D9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0E59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4F5D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37B1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8D6EF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DA35F-EE48-4C85-A046-3EA3D008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SystemX</cp:lastModifiedBy>
  <cp:revision>3</cp:revision>
  <cp:lastPrinted>2024-11-18T08:31:00Z</cp:lastPrinted>
  <dcterms:created xsi:type="dcterms:W3CDTF">2024-11-20T08:25:00Z</dcterms:created>
  <dcterms:modified xsi:type="dcterms:W3CDTF">2024-12-23T12:08:00Z</dcterms:modified>
</cp:coreProperties>
</file>